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77280539" w14:textId="77777777" w:rsidR="00AB4AC1" w:rsidRPr="00C970AC" w:rsidRDefault="00AB4AC1" w:rsidP="00AB4AC1">
      <w:pPr>
        <w:pStyle w:val="FigureTitle"/>
        <w:rPr>
          <w:lang w:bidi="ar-EG"/>
        </w:rPr>
      </w:pPr>
      <w:r>
        <w:rPr>
          <w:lang w:bidi="ar-EG"/>
        </w:rPr>
        <w:t>Form No. (1) – Application for Off-site Transportation of Waste Permit</w:t>
      </w: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B4AC1" w:rsidRPr="00C970AC" w14:paraId="6A412A38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640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Kingdom of Saudi Arabia – Ministry of Health</w:t>
            </w:r>
          </w:p>
          <w:p w14:paraId="7B28798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Identification No. issued by the General Authority of Meteorology and Environment Protection ………………</w:t>
            </w:r>
          </w:p>
          <w:p w14:paraId="5ACBB099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Directorate/District ………………</w:t>
            </w:r>
          </w:p>
          <w:p w14:paraId="5342B506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Health Facility ……………… </w:t>
            </w:r>
          </w:p>
          <w:p w14:paraId="4127800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Serial No. ……………… </w:t>
            </w:r>
          </w:p>
          <w:p w14:paraId="2368102C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Reference No. ………………</w:t>
            </w:r>
          </w:p>
        </w:tc>
      </w:tr>
      <w:tr w:rsidR="00AB4AC1" w:rsidRPr="00C970AC" w14:paraId="4F989761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60F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A</w:t>
            </w:r>
          </w:p>
          <w:p w14:paraId="7B72B6FB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Source Certificate:</w:t>
            </w:r>
          </w:p>
          <w:p w14:paraId="7AE2ACD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A.1. The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hereunder have been assembled at ……………… for evacuation to ………………</w:t>
            </w:r>
          </w:p>
          <w:p w14:paraId="650DEFCD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</w:t>
            </w:r>
          </w:p>
          <w:p w14:paraId="62B565C2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Position: ………………       Facility Name: ………………</w:t>
            </w:r>
          </w:p>
          <w:p w14:paraId="640DBEF5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Phone No.: ………………  Address: ………………</w:t>
            </w:r>
          </w:p>
          <w:p w14:paraId="7E63A407" w14:textId="77777777" w:rsidR="00AB4AC1" w:rsidRPr="00C970AC" w:rsidRDefault="00AB4AC1" w:rsidP="00CB7C4E">
            <w:pPr>
              <w:spacing w:line="276" w:lineRule="auto"/>
              <w:ind w:left="330" w:hanging="45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Waste Collection Date: ………………………………</w:t>
            </w:r>
          </w:p>
        </w:tc>
      </w:tr>
      <w:tr w:rsidR="00AB4AC1" w:rsidRPr="00C970AC" w14:paraId="537441C4" w14:textId="77777777" w:rsidTr="00CB7C4E">
        <w:trPr>
          <w:trHeight w:val="648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160" w14:textId="77777777" w:rsidR="00AB4AC1" w:rsidRPr="00081D92" w:rsidRDefault="00AB4AC1" w:rsidP="00CB7C4E">
            <w:pPr>
              <w:spacing w:line="276" w:lineRule="auto"/>
              <w:ind w:left="33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A.2. Waste Description (Quantity and Category):</w:t>
            </w:r>
          </w:p>
          <w:p w14:paraId="547CD13F" w14:textId="30683B1E" w:rsidR="00AB4AC1" w:rsidRPr="00C970AC" w:rsidRDefault="00AB4AC1" w:rsidP="00CB7C4E">
            <w:pPr>
              <w:spacing w:line="276" w:lineRule="auto"/>
              <w:ind w:left="330"/>
              <w:jc w:val="left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</w:tc>
      </w:tr>
      <w:tr w:rsidR="00AB4AC1" w:rsidRPr="00C970AC" w14:paraId="6B96333A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AEA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B</w:t>
            </w:r>
          </w:p>
          <w:p w14:paraId="17DA0D44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Transporter Certificate:</w:t>
            </w:r>
          </w:p>
          <w:p w14:paraId="233B9D6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I hereby witness that I have received the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and that the information provided in A-(1) and A-(2) are correct and subject to any amendments I shall give mention of as follows:</w:t>
            </w:r>
          </w:p>
          <w:p w14:paraId="41125EF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………………………………………………………………………………</w:t>
            </w:r>
          </w:p>
          <w:p w14:paraId="78D329A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has been received at ……………… </w:t>
            </w:r>
          </w:p>
          <w:p w14:paraId="57F22E1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on ………………</w:t>
            </w:r>
          </w:p>
          <w:p w14:paraId="00DFA970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Date: …………</w:t>
            </w:r>
          </w:p>
          <w:p w14:paraId="1F73E92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Truck Number Plate: ……………… Phone No. ………………</w:t>
            </w:r>
          </w:p>
          <w:p w14:paraId="3CC56C1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of Transportation Company: ………………………</w:t>
            </w:r>
          </w:p>
          <w:p w14:paraId="7CD0A6A6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Address: ………………</w:t>
            </w:r>
          </w:p>
        </w:tc>
      </w:tr>
      <w:tr w:rsidR="00AB4AC1" w:rsidRPr="00C970AC" w14:paraId="7F1BC4C6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1AE6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C</w:t>
            </w:r>
          </w:p>
          <w:p w14:paraId="0F6CD9E0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Receiver Certificate</w:t>
            </w:r>
          </w:p>
          <w:p w14:paraId="5DEF24A4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and Address of the Establishment (Final Facility): ………………</w:t>
            </w:r>
          </w:p>
          <w:p w14:paraId="3A5D7F3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  <w:p w14:paraId="2FE75B4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has been brought by truck having plate number ………… at ……… o'clock on ……… and the transporter said that their name is ……………… on behalf of ………………. and I hereby witness that the information provided in A-(2) and amended, if the need arises, in (B) are correct and subject to any amendments I shall give mention of as follows:</w:t>
            </w:r>
          </w:p>
          <w:p w14:paraId="59A62A0E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</w:t>
            </w:r>
          </w:p>
          <w:p w14:paraId="56A844C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Position: …………</w:t>
            </w:r>
          </w:p>
          <w:p w14:paraId="10649E5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  <w:tr w:rsidR="00AB4AC1" w:rsidRPr="00C970AC" w14:paraId="20CF529E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737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D</w:t>
            </w:r>
          </w:p>
          <w:p w14:paraId="5645396A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Treatment Completion Certificate</w:t>
            </w:r>
          </w:p>
          <w:p w14:paraId="38B86895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The abovementioned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have been treated using the technique of ……… and have been disposed through ………. </w:t>
            </w:r>
          </w:p>
          <w:p w14:paraId="1590E423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Name: ………………         Signature: ……………… </w:t>
            </w:r>
          </w:p>
          <w:p w14:paraId="728CDB8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</w:tbl>
    <w:p w14:paraId="4CA13943" w14:textId="77777777" w:rsidR="00AB4AC1" w:rsidRPr="00B62529" w:rsidRDefault="00AB4AC1" w:rsidP="00AB4AC1">
      <w:pPr>
        <w:rPr>
          <w:lang w:bidi="ar-EG"/>
        </w:rPr>
      </w:pPr>
    </w:p>
    <w:p w14:paraId="601E8C37" w14:textId="77777777" w:rsidR="00AB4AC1" w:rsidRDefault="00AB4AC1" w:rsidP="00AB4AC1">
      <w:pPr>
        <w:pStyle w:val="BodyItalic"/>
        <w:rPr>
          <w:rFonts w:asciiTheme="minorHAnsi" w:hAnsiTheme="minorHAnsi"/>
          <w:sz w:val="22"/>
          <w:szCs w:val="22"/>
          <w:lang w:bidi="ar-EG"/>
        </w:rPr>
      </w:pPr>
      <w:r>
        <w:rPr>
          <w:lang w:bidi="ar-EG"/>
        </w:rPr>
        <w:t>The application shall be made of three copies.</w:t>
      </w:r>
    </w:p>
    <w:p w14:paraId="0EF601C2" w14:textId="77777777" w:rsidR="00AB4AC1" w:rsidRDefault="00AB4AC1" w:rsidP="00AB4AC1">
      <w:pPr>
        <w:pStyle w:val="FigureTitle"/>
        <w:jc w:val="both"/>
      </w:pPr>
      <w:r>
        <w:rPr>
          <w:lang w:bidi="ar-EG"/>
        </w:rPr>
        <w:t>Adhesive Label</w:t>
      </w:r>
    </w:p>
    <w:p w14:paraId="755014CB" w14:textId="53BA45C6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0334" w14:textId="77777777" w:rsidR="00C96ED5" w:rsidRDefault="00C96ED5">
      <w:r>
        <w:separator/>
      </w:r>
    </w:p>
    <w:p w14:paraId="2BAEA22E" w14:textId="77777777" w:rsidR="00C96ED5" w:rsidRDefault="00C96ED5"/>
  </w:endnote>
  <w:endnote w:type="continuationSeparator" w:id="0">
    <w:p w14:paraId="7658F4FB" w14:textId="77777777" w:rsidR="00C96ED5" w:rsidRDefault="00C96ED5">
      <w:r>
        <w:continuationSeparator/>
      </w:r>
    </w:p>
    <w:p w14:paraId="4DBB291C" w14:textId="77777777" w:rsidR="00C96ED5" w:rsidRDefault="00C96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7FF2FA90" w:rsidR="009210BF" w:rsidRDefault="00C96ED5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A5046">
          <w:rPr>
            <w:sz w:val="16"/>
            <w:szCs w:val="16"/>
            <w:lang w:val="en-AU"/>
          </w:rPr>
          <w:t>EOM-ZO0-TP-000170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E84BC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A504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A504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0671" w14:textId="77777777" w:rsidR="00C96ED5" w:rsidRDefault="00C96ED5">
      <w:r>
        <w:separator/>
      </w:r>
    </w:p>
    <w:p w14:paraId="4EC4EDE6" w14:textId="77777777" w:rsidR="00C96ED5" w:rsidRDefault="00C96ED5"/>
  </w:footnote>
  <w:footnote w:type="continuationSeparator" w:id="0">
    <w:p w14:paraId="0FDB1703" w14:textId="77777777" w:rsidR="00C96ED5" w:rsidRDefault="00C96ED5">
      <w:r>
        <w:continuationSeparator/>
      </w:r>
    </w:p>
    <w:p w14:paraId="630E95CB" w14:textId="77777777" w:rsidR="00C96ED5" w:rsidRDefault="00C96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4DBCD2A" w:rsidR="009210BF" w:rsidRDefault="00E84BC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61B0953" wp14:editId="6759F275">
                <wp:simplePos x="0" y="0"/>
                <wp:positionH relativeFrom="column">
                  <wp:posOffset>-408305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4AC8039" w:rsidR="009210BF" w:rsidRPr="006A25F8" w:rsidRDefault="00523D16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23D16">
            <w:rPr>
              <w:kern w:val="32"/>
              <w:sz w:val="24"/>
              <w:szCs w:val="24"/>
              <w:lang w:val="en-GB"/>
            </w:rPr>
            <w:t>Waste Transportation Record Form Template - Offices</w:t>
          </w:r>
        </w:p>
      </w:tc>
    </w:tr>
  </w:tbl>
  <w:p w14:paraId="0FE4F66F" w14:textId="3CFE5A52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0AE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2FA8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E7D23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2F1B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440B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3D16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38D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6BB3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046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6653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379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6ED5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42E0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BC5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228C4-C18F-4D24-AB9E-F852625ED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EOM-ZO0-TP-000170 Rev 001</dc:subject>
  <dc:creator>Rivamonte, Leonnito (RMP)</dc:creator>
  <cp:keywords>ᅟ</cp:keywords>
  <cp:lastModifiedBy>Jancil Saldhana</cp:lastModifiedBy>
  <cp:revision>30</cp:revision>
  <cp:lastPrinted>2017-10-17T10:11:00Z</cp:lastPrinted>
  <dcterms:created xsi:type="dcterms:W3CDTF">2019-12-16T06:44:00Z</dcterms:created>
  <dcterms:modified xsi:type="dcterms:W3CDTF">2021-08-21T04:10:00Z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